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20522">
              <w:rPr>
                <w:b/>
                <w:lang w:val="ru-RU"/>
              </w:rPr>
              <w:t>16/04/2019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2052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78.1608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2052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78.1608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2052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78.1608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2052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438 745.55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2052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20522">
              <w:rPr>
                <w:b/>
                <w:lang w:val="en-US"/>
              </w:rPr>
              <w:t>16/04/2019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2052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78.1608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2052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78.1608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2052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78.1608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2052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438 745.55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2052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2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0522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2019-04-17T09:25:00Z</dcterms:created>
  <dcterms:modified xsi:type="dcterms:W3CDTF">2019-04-17T09:25:00Z</dcterms:modified>
</cp:coreProperties>
</file>