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E306C">
              <w:rPr>
                <w:b/>
                <w:sz w:val="22"/>
                <w:lang w:val="ru-RU"/>
              </w:rPr>
              <w:t>10/12/2019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E30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76.3268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E30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76.3268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E30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76.3268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E30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554 362.34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E306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E306C">
              <w:rPr>
                <w:b/>
                <w:sz w:val="22"/>
                <w:lang w:val="en-US"/>
              </w:rPr>
              <w:t>10/12/2019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E306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76.3268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E30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76.3268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E30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76.3268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E30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554 362.34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E30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6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E306C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C3BB-CED8-4F05-AA4D-E994F06F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2019-12-11T09:54:00Z</dcterms:created>
  <dcterms:modified xsi:type="dcterms:W3CDTF">2019-12-11T10:08:00Z</dcterms:modified>
</cp:coreProperties>
</file>