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BB3E99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B3E99">
              <w:rPr>
                <w:b/>
                <w:sz w:val="22"/>
                <w:lang w:val="ru-RU"/>
              </w:rPr>
              <w:t>14/01/2021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B3E9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55.9862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B3E9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55.9862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B3E9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55.9862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B3E9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544 203.76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B3E9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B3E99">
              <w:rPr>
                <w:b/>
                <w:sz w:val="22"/>
                <w:lang w:val="en-US"/>
              </w:rPr>
              <w:t>14/01/2021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B3E9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55.9862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B3E9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55.9862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B3E9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55.9862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B3E9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544 203.76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B3E9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9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3E99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2021-01-15T11:41:00Z</dcterms:created>
  <dcterms:modified xsi:type="dcterms:W3CDTF">2021-01-15T11:42:00Z</dcterms:modified>
</cp:coreProperties>
</file>