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4644E">
              <w:rPr>
                <w:b/>
                <w:sz w:val="22"/>
                <w:lang w:val="ru-RU"/>
              </w:rPr>
              <w:t>24/09/2019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94644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55.8651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4644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55.8651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4644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55.8651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4644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543 026.36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4644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4644E">
              <w:rPr>
                <w:b/>
                <w:sz w:val="22"/>
                <w:lang w:val="en-US"/>
              </w:rPr>
              <w:t>24/09/2019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4644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55.8651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4644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55.8651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4644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55.8651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4644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543 026.36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4644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4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4644E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2019-09-25T09:50:00Z</dcterms:created>
  <dcterms:modified xsi:type="dcterms:W3CDTF">2019-09-25T09:51:00Z</dcterms:modified>
</cp:coreProperties>
</file>