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B3CCB">
              <w:rPr>
                <w:b/>
                <w:sz w:val="22"/>
                <w:lang w:val="ru-RU"/>
              </w:rPr>
              <w:t>23/01/2020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3B3CC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76.1146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3B3CCB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76.1146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3B3CCB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76.1146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3B3CCB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552 820.86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3B3CCB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3B3CCB">
              <w:rPr>
                <w:b/>
                <w:sz w:val="22"/>
                <w:lang w:val="en-US"/>
              </w:rPr>
              <w:t>23/01/2020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3B3CCB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76.1146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3B3CCB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76.1146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3B3CCB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76.1146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3B3CC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552 820.86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3B3CC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CB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3CCB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8C5A6-3732-4775-A5A9-3EB0400BA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2020-01-24T12:48:00Z</dcterms:created>
  <dcterms:modified xsi:type="dcterms:W3CDTF">2020-01-24T12:49:00Z</dcterms:modified>
</cp:coreProperties>
</file>