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4250A">
              <w:rPr>
                <w:b/>
                <w:sz w:val="22"/>
                <w:lang w:val="ru-RU"/>
              </w:rPr>
              <w:t>06/02/2020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4250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76.0626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4250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76.0626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4250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76.0626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4250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552 443.40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4250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4250A">
              <w:rPr>
                <w:b/>
                <w:sz w:val="22"/>
                <w:lang w:val="en-US"/>
              </w:rPr>
              <w:t>06/02/2020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4250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76.0626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4250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76.0626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4250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76.0626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4250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552 443.40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4250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0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250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60EB-3A10-4103-8494-8F6BD0C2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2020-02-07T10:50:00Z</dcterms:created>
  <dcterms:modified xsi:type="dcterms:W3CDTF">2020-02-07T10:51:00Z</dcterms:modified>
</cp:coreProperties>
</file>