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528F6">
              <w:rPr>
                <w:b/>
                <w:sz w:val="22"/>
                <w:lang w:val="ru-RU"/>
              </w:rPr>
              <w:t>16/04/2020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528F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54.2850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528F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54.2850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528F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54.2850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528F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527 667.59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528F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528F6">
              <w:rPr>
                <w:b/>
                <w:sz w:val="22"/>
                <w:lang w:val="en-US"/>
              </w:rPr>
              <w:t>16/04/2020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528F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54.2850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528F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54.2850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528F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54.2850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528F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527 667.59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528F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F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28F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2020-04-21T10:55:00Z</dcterms:created>
  <dcterms:modified xsi:type="dcterms:W3CDTF">2020-04-21T10:55:00Z</dcterms:modified>
</cp:coreProperties>
</file>