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E4112">
              <w:rPr>
                <w:b/>
                <w:lang w:val="ru-RU"/>
              </w:rPr>
              <w:t>04.01.2022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E411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80.4810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E411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80.4810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E411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80.4810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E411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451 769.89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E411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E4112">
              <w:rPr>
                <w:b/>
                <w:lang w:val="en-US"/>
              </w:rPr>
              <w:t>04.01.2022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E411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80.4810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E411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80.4810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E411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80.4810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E411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451 769.89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E411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1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112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2022-01-05T10:56:00Z</dcterms:created>
  <dcterms:modified xsi:type="dcterms:W3CDTF">2022-01-05T10:57:00Z</dcterms:modified>
</cp:coreProperties>
</file>