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9627B2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9627B2">
              <w:rPr>
                <w:b/>
                <w:lang w:val="ru-RU"/>
              </w:rPr>
              <w:t>26/01/2021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9627B2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76.6561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9627B2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76.6561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627B2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76.6561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9627B2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430 299.14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627B2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627B2">
              <w:rPr>
                <w:b/>
                <w:lang w:val="en-US"/>
              </w:rPr>
              <w:t>26/01/2021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9627B2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76.6561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9627B2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76.6561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9627B2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76.6561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9627B2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430 299.14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9627B2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B2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627B2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2021-01-27T12:40:00Z</dcterms:created>
  <dcterms:modified xsi:type="dcterms:W3CDTF">2021-01-27T12:40:00Z</dcterms:modified>
</cp:coreProperties>
</file>