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051B1">
              <w:rPr>
                <w:b/>
                <w:lang w:val="ru-RU"/>
              </w:rPr>
              <w:t>10/12/2019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051B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71.5024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051B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71.5024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051B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71.5024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051B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401 369.62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051B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051B1">
              <w:rPr>
                <w:b/>
                <w:lang w:val="en-US"/>
              </w:rPr>
              <w:t>10/12/2019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051B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71.5024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051B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71.5024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051B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71.5024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051B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401 369.62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051B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B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51B1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2019-12-11T10:11:00Z</dcterms:created>
  <dcterms:modified xsi:type="dcterms:W3CDTF">2019-12-11T10:12:00Z</dcterms:modified>
</cp:coreProperties>
</file>