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108C8">
              <w:rPr>
                <w:b/>
                <w:lang w:val="ru-RU"/>
              </w:rPr>
              <w:t>18/03/2021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108C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80.0582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108C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80.0582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108C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80.0582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108C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449 396.24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108C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108C8">
              <w:rPr>
                <w:b/>
                <w:lang w:val="en-US"/>
              </w:rPr>
              <w:t>18/03/2021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108C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80.0582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108C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80.0582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108C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80.0582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108C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449 396.24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108C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C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08C8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2021-03-19T08:55:00Z</dcterms:created>
  <dcterms:modified xsi:type="dcterms:W3CDTF">2021-03-19T08:56:00Z</dcterms:modified>
</cp:coreProperties>
</file>