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4CE2">
              <w:rPr>
                <w:b/>
                <w:sz w:val="22"/>
                <w:lang w:val="ru-RU"/>
              </w:rPr>
              <w:t>07/03/2019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14C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58.8957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14C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58.8957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14C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58.8957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14CE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572 485.14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14CE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14CE2">
              <w:rPr>
                <w:b/>
                <w:sz w:val="22"/>
                <w:lang w:val="en-US"/>
              </w:rPr>
              <w:t>07/03/2019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14C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58.8957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14C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58.8957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14C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58.8957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14C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572 485.14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14CE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E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4CE2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2019-03-08T11:50:00Z</dcterms:created>
  <dcterms:modified xsi:type="dcterms:W3CDTF">2019-03-08T11:50:00Z</dcterms:modified>
</cp:coreProperties>
</file>