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83B81">
              <w:rPr>
                <w:b/>
                <w:sz w:val="22"/>
                <w:lang w:val="ru-RU"/>
              </w:rPr>
              <w:t>05/11/2019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83B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76.4410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83B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76.4410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83B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76.4410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83B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555 191.44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83B8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83B81">
              <w:rPr>
                <w:b/>
                <w:sz w:val="22"/>
                <w:lang w:val="en-US"/>
              </w:rPr>
              <w:t>05/11/2019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83B8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76.4410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83B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76.4410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83B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76.4410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83B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555 191.44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83B8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8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83B81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4610-96A3-4C7C-A538-5AD65802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2019-11-06T10:18:00Z</dcterms:created>
  <dcterms:modified xsi:type="dcterms:W3CDTF">2019-11-06T10:18:00Z</dcterms:modified>
</cp:coreProperties>
</file>