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8F5B7E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F5B7E">
              <w:rPr>
                <w:b/>
                <w:lang w:val="ru-RU"/>
              </w:rPr>
              <w:t>22/04/2021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F5B7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80.3173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F5B7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80.3173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F5B7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80.3173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F5B7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450 850.69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F5B7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F5B7E">
              <w:rPr>
                <w:b/>
                <w:lang w:val="en-US"/>
              </w:rPr>
              <w:t>22/04/2021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F5B7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80.3173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F5B7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80.3173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F5B7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80.3173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F5B7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450 850.69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F5B7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7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5B7E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2021-04-23T08:49:00Z</dcterms:created>
  <dcterms:modified xsi:type="dcterms:W3CDTF">2021-04-23T08:50:00Z</dcterms:modified>
</cp:coreProperties>
</file>