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E36DC">
              <w:rPr>
                <w:b/>
                <w:lang w:val="ru-RU"/>
              </w:rPr>
              <w:t>27/06/2019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E36DC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75.1204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E36DC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75.1204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E36DC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75.1204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E36DC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421 678.54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E36DC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E36DC">
              <w:rPr>
                <w:b/>
                <w:lang w:val="en-US"/>
              </w:rPr>
              <w:t>27/06/2019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E36DC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75.1204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E36DC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75.1204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E36DC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75.1204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E36DC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421 678.54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E36DC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DC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E36DC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2019-06-28T11:00:00Z</dcterms:created>
  <dcterms:modified xsi:type="dcterms:W3CDTF">2019-06-28T11:00:00Z</dcterms:modified>
</cp:coreProperties>
</file>