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31EA1">
              <w:rPr>
                <w:b/>
                <w:lang w:val="ru-RU"/>
              </w:rPr>
              <w:t>08.03.2022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31EA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84.6872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31EA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84.6872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31EA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84.6872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31EA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475 380.48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31EA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31EA1">
              <w:rPr>
                <w:b/>
                <w:lang w:val="en-US"/>
              </w:rPr>
              <w:t>08.03.2022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31EA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84.6872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31EA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84.6872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31EA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84.6872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31EA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475 380.48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31EA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A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1EA1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2022-03-09T10:25:00Z</dcterms:created>
  <dcterms:modified xsi:type="dcterms:W3CDTF">2022-03-09T10:26:00Z</dcterms:modified>
</cp:coreProperties>
</file>