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338D1">
              <w:rPr>
                <w:b/>
                <w:sz w:val="22"/>
                <w:lang w:val="ru-RU"/>
              </w:rPr>
              <w:t>19/05/2020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338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75.7322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338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75.7322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338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75.7322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338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550 044.06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338D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338D1">
              <w:rPr>
                <w:b/>
                <w:sz w:val="22"/>
                <w:lang w:val="en-US"/>
              </w:rPr>
              <w:t>19/05/2020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338D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75.7322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338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75.7322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338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75.7322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338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550 044.06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338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D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38D1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9A2E-AF49-4408-90C1-23EE8751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2020-05-20T11:54:00Z</dcterms:created>
  <dcterms:modified xsi:type="dcterms:W3CDTF">2020-05-20T11:54:00Z</dcterms:modified>
</cp:coreProperties>
</file>