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81EAA">
              <w:rPr>
                <w:b/>
                <w:lang w:val="ru-RU"/>
              </w:rPr>
              <w:t>19/09/2019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81EA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72.0785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81EA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72.0785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81EA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72.0785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81EA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404 603.54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81EA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81EAA">
              <w:rPr>
                <w:b/>
                <w:lang w:val="en-US"/>
              </w:rPr>
              <w:t>19/09/2019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81EA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72.0785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81EA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72.0785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81EA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72.0785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81EA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404 603.54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81EA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A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1EAA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2019-09-20T09:31:00Z</dcterms:created>
  <dcterms:modified xsi:type="dcterms:W3CDTF">2019-09-20T09:32:00Z</dcterms:modified>
</cp:coreProperties>
</file>