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413617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13617">
              <w:rPr>
                <w:b/>
                <w:sz w:val="22"/>
                <w:lang w:val="ru-RU"/>
              </w:rPr>
              <w:t>09/01/2020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76.2126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76.2126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76.2126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553 533.06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1361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13617">
              <w:rPr>
                <w:b/>
                <w:sz w:val="22"/>
                <w:lang w:val="en-US"/>
              </w:rPr>
              <w:t>09/01/2020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1361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76.2126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76.2126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76.2126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553 533.06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1361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1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3617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74E2-D505-40C3-899F-6A235F39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2020-01-10T08:46:00Z</dcterms:created>
  <dcterms:modified xsi:type="dcterms:W3CDTF">2020-01-10T08:46:00Z</dcterms:modified>
</cp:coreProperties>
</file>