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6D357C">
              <w:rPr>
                <w:b/>
                <w:lang w:val="ru-RU"/>
              </w:rPr>
              <w:t>19/03/2020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6D357C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59.3286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6D357C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59.3286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D357C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59.3286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6D357C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333 033.36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D357C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D357C">
              <w:rPr>
                <w:b/>
                <w:lang w:val="en-US"/>
              </w:rPr>
              <w:t>19/03/2020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6D357C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59.3286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6D357C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59.3286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6D357C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59.3286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6D357C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333 033.36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6D357C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7C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357C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2020-03-20T10:05:00Z</dcterms:created>
  <dcterms:modified xsi:type="dcterms:W3CDTF">2020-03-20T10:05:00Z</dcterms:modified>
</cp:coreProperties>
</file>