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B6FBF">
              <w:rPr>
                <w:b/>
                <w:sz w:val="22"/>
                <w:lang w:val="ru-RU"/>
              </w:rPr>
              <w:t>23/03/2021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B6F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74.6035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B6F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74.6035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B6F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74.6035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B6F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541 845.95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B6FB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B6FBF">
              <w:rPr>
                <w:b/>
                <w:sz w:val="22"/>
                <w:lang w:val="en-US"/>
              </w:rPr>
              <w:t>23/03/2021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B6FB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74.6035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B6F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74.6035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B6F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74.6035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B6F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541 845.95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B6F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B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B6FB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5F75-BB4C-4B19-A858-8F7FD1FF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2021-03-24T08:54:00Z</dcterms:created>
  <dcterms:modified xsi:type="dcterms:W3CDTF">2021-03-24T08:54:00Z</dcterms:modified>
</cp:coreProperties>
</file>