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46451">
              <w:rPr>
                <w:b/>
                <w:sz w:val="22"/>
                <w:lang w:val="ru-RU"/>
              </w:rPr>
              <w:t>05/12/2019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464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76.3393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464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76.3393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464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76.3393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464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554 453.20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4645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46451">
              <w:rPr>
                <w:b/>
                <w:sz w:val="22"/>
                <w:lang w:val="en-US"/>
              </w:rPr>
              <w:t>05/12/2019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4645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76.3393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464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76.3393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464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76.3393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464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554 453.20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464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5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46451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873B-6E67-4ADE-8BFA-CD5D7C0A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2019-12-06T11:54:00Z</dcterms:created>
  <dcterms:modified xsi:type="dcterms:W3CDTF">2019-12-06T11:56:00Z</dcterms:modified>
</cp:coreProperties>
</file>