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B6ECE">
              <w:rPr>
                <w:b/>
                <w:sz w:val="22"/>
                <w:lang w:val="ru-RU"/>
              </w:rPr>
              <w:t>11/06/2020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B6EC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55.6999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B6EC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55.6999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B6EC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55.6999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B6EC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541 421.01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B6EC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B6ECE">
              <w:rPr>
                <w:b/>
                <w:sz w:val="22"/>
                <w:lang w:val="en-US"/>
              </w:rPr>
              <w:t>11/06/2020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B6EC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55.6999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B6EC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55.6999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B6EC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55.6999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B6EC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541 421.01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B6EC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C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6ECE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2020-06-12T08:56:00Z</dcterms:created>
  <dcterms:modified xsi:type="dcterms:W3CDTF">2020-06-12T08:57:00Z</dcterms:modified>
</cp:coreProperties>
</file>