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D05D3">
              <w:rPr>
                <w:b/>
                <w:sz w:val="22"/>
                <w:lang w:val="ru-RU"/>
              </w:rPr>
              <w:t>25/08/2020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D0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75.4110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D0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75.4110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D0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75.4110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D0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547 710.71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D05D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D05D3">
              <w:rPr>
                <w:b/>
                <w:sz w:val="22"/>
                <w:lang w:val="en-US"/>
              </w:rPr>
              <w:t>25/08/2020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D05D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75.4110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D0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75.4110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D0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75.4110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D0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547 710.71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D0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D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0D05D3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0AFA-836F-4D3D-9953-2FD7FB7E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2020-08-26T11:33:00Z</dcterms:created>
  <dcterms:modified xsi:type="dcterms:W3CDTF">2020-08-26T11:33:00Z</dcterms:modified>
</cp:coreProperties>
</file>