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E79B0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E79B0">
              <w:rPr>
                <w:b/>
                <w:lang w:val="ru-RU"/>
              </w:rPr>
              <w:t>09/02/2021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78.1675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78.1675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78.1675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E79B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438 783.34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E79B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E79B0">
              <w:rPr>
                <w:b/>
                <w:lang w:val="en-US"/>
              </w:rPr>
              <w:t>09/02/2021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78.1675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78.1675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E79B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78.1675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E79B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438 783.34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E79B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B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E79B0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2021-02-10T09:15:00Z</dcterms:created>
  <dcterms:modified xsi:type="dcterms:W3CDTF">2021-02-10T09:32:00Z</dcterms:modified>
</cp:coreProperties>
</file>