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423E8">
              <w:rPr>
                <w:b/>
                <w:sz w:val="22"/>
                <w:lang w:val="ru-RU"/>
              </w:rPr>
              <w:t>29/08/2019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423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423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423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423E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554 685.03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423E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423E8">
              <w:rPr>
                <w:b/>
                <w:sz w:val="22"/>
                <w:lang w:val="en-US"/>
              </w:rPr>
              <w:t>29/08/2019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423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423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423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423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554 685.03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423E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423E8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2019-08-30T11:51:00Z</dcterms:created>
  <dcterms:modified xsi:type="dcterms:W3CDTF">2019-08-30T11:51:00Z</dcterms:modified>
</cp:coreProperties>
</file>