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963833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63833">
              <w:rPr>
                <w:b/>
                <w:sz w:val="22"/>
                <w:lang w:val="ru-RU"/>
              </w:rPr>
              <w:t>20.01.2022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638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73.5505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638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73.5505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638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73.5505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638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534 198.35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6383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63833">
              <w:rPr>
                <w:b/>
                <w:sz w:val="22"/>
                <w:lang w:val="en-US"/>
              </w:rPr>
              <w:t>20.01.2022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6383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73.5505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638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73.5505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638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73.5505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638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534 198.35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6383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3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63833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001B-55D5-47C5-AB08-C4E6C76A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2022-01-21T09:25:00Z</dcterms:created>
  <dcterms:modified xsi:type="dcterms:W3CDTF">2022-01-21T09:25:00Z</dcterms:modified>
</cp:coreProperties>
</file>