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C71D2">
              <w:rPr>
                <w:b/>
                <w:lang w:val="ru-RU"/>
              </w:rPr>
              <w:t>18/02/2021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C71D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78.8441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C71D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78.8441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C71D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78.8441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C71D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442 581.24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C71D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C71D2">
              <w:rPr>
                <w:b/>
                <w:lang w:val="en-US"/>
              </w:rPr>
              <w:t>18/02/2021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C71D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78.8441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C71D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78.8441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C71D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78.8441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C71D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442 581.24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C71D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D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C71D2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2021-02-19T11:29:00Z</dcterms:created>
  <dcterms:modified xsi:type="dcterms:W3CDTF">2021-02-19T11:30:00Z</dcterms:modified>
</cp:coreProperties>
</file>