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A08FC">
              <w:rPr>
                <w:b/>
                <w:sz w:val="22"/>
                <w:lang w:val="ru-RU"/>
              </w:rPr>
              <w:t>08/01/2019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77.5210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77.5210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77.5210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563 035.99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A08F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A08FC">
              <w:rPr>
                <w:b/>
                <w:sz w:val="22"/>
                <w:lang w:val="en-US"/>
              </w:rPr>
              <w:t>08/01/2019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A08F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77.5210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77.5210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77.5210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563 035.99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A08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F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08FC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3B53-B0E2-4233-BCB5-36CC2757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2019-01-09T09:04:00Z</dcterms:created>
  <dcterms:modified xsi:type="dcterms:W3CDTF">2019-01-09T09:05:00Z</dcterms:modified>
</cp:coreProperties>
</file>