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81DB2">
              <w:rPr>
                <w:b/>
                <w:sz w:val="22"/>
                <w:lang w:val="ru-RU"/>
              </w:rPr>
              <w:t>29/04/2021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81D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74.4793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81D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74.4793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81D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74.4793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81D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540 943.57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81DB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81DB2">
              <w:rPr>
                <w:b/>
                <w:sz w:val="22"/>
                <w:lang w:val="en-US"/>
              </w:rPr>
              <w:t>29/04/2021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81DB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74.4793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81D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74.4793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81D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74.4793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81D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540 943.57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81D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B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1DB2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6A05-C8EB-49B0-A79F-3DDB9B12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2021-05-05T05:30:00Z</dcterms:created>
  <dcterms:modified xsi:type="dcterms:W3CDTF">2021-05-05T05:31:00Z</dcterms:modified>
</cp:coreProperties>
</file>