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D4171">
              <w:rPr>
                <w:b/>
                <w:sz w:val="22"/>
                <w:lang w:val="ru-RU"/>
              </w:rPr>
              <w:t>29/10/2019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D41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56.4942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D41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56.4942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D41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56.4942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D417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549 141.87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D417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D4171">
              <w:rPr>
                <w:b/>
                <w:sz w:val="22"/>
                <w:lang w:val="en-US"/>
              </w:rPr>
              <w:t>29/10/2019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D41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56.4942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D41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56.4942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D41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56.4942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D41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549 141.87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D417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7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171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2019-10-30T10:51:00Z</dcterms:created>
  <dcterms:modified xsi:type="dcterms:W3CDTF">2019-10-30T10:52:00Z</dcterms:modified>
</cp:coreProperties>
</file>