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C4ABD">
              <w:rPr>
                <w:b/>
                <w:sz w:val="22"/>
                <w:lang w:val="ru-RU"/>
              </w:rPr>
              <w:t>11/07/2019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C4A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76.8509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C4A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76.8509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C4A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76.8509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C4A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558 168.79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C4AB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C4ABD">
              <w:rPr>
                <w:b/>
                <w:sz w:val="22"/>
                <w:lang w:val="en-US"/>
              </w:rPr>
              <w:t>11/07/2019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C4AB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76.8509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C4A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76.8509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C4A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76.8509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C4A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558 168.79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C4A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B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4ABD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4799-245F-4E43-B6D9-B3034A43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2019-07-12T09:20:00Z</dcterms:created>
  <dcterms:modified xsi:type="dcterms:W3CDTF">2019-07-12T09:21:00Z</dcterms:modified>
</cp:coreProperties>
</file>