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44776">
              <w:rPr>
                <w:b/>
                <w:sz w:val="22"/>
                <w:lang w:val="ru-RU"/>
              </w:rPr>
              <w:t>14/11/2019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A44776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56.9034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A44776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56.9034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A44776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56.9034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A44776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553 119.47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A44776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44776">
              <w:rPr>
                <w:b/>
                <w:sz w:val="22"/>
                <w:lang w:val="en-US"/>
              </w:rPr>
              <w:t>14/11/2019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A44776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56.9034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A44776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56.9034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A44776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56.9034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A44776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553 119.47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A44776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76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776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2019-11-15T09:50:00Z</dcterms:created>
  <dcterms:modified xsi:type="dcterms:W3CDTF">2019-11-15T09:51:00Z</dcterms:modified>
</cp:coreProperties>
</file>