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AC1316">
        <w:rPr>
          <w:color w:val="000000"/>
          <w:sz w:val="18"/>
          <w:szCs w:val="18"/>
          <w:lang w:val="ru-RU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C1316">
              <w:rPr>
                <w:b/>
                <w:sz w:val="22"/>
                <w:lang w:val="ru-RU"/>
              </w:rPr>
              <w:t>14/01/2021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AC131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74.9187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AC1316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74.9187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AC1316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74.9187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AC1316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544 135.39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AC1316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AC1316">
              <w:rPr>
                <w:b/>
                <w:sz w:val="22"/>
                <w:lang w:val="en-US"/>
              </w:rPr>
              <w:t>14/01/2021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AC1316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74.9187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AC1316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74.9187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AC1316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74.9187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AC131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544 135.39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AC131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16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1316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E1C52-A2E6-4132-8EBD-1976112A0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2021-01-15T11:35:00Z</dcterms:created>
  <dcterms:modified xsi:type="dcterms:W3CDTF">2021-01-15T11:37:00Z</dcterms:modified>
</cp:coreProperties>
</file>