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C31CE">
              <w:rPr>
                <w:b/>
                <w:sz w:val="22"/>
                <w:lang w:val="ru-RU"/>
              </w:rPr>
              <w:t>16/06/2020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C31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75.6364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C31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75.6364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C31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75.6364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C31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549 347.66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C31C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C31CE">
              <w:rPr>
                <w:b/>
                <w:sz w:val="22"/>
                <w:lang w:val="en-US"/>
              </w:rPr>
              <w:t>16/06/2020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C31C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75.6364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C31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75.6364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C31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75.6364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C31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549 347.66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C31C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C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C31CE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4FF4-8A48-4F12-9EA9-17D896D1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2020-06-17T06:35:00Z</dcterms:created>
  <dcterms:modified xsi:type="dcterms:W3CDTF">2020-06-17T06:36:00Z</dcterms:modified>
</cp:coreProperties>
</file>