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7B5C98">
              <w:rPr>
                <w:b/>
                <w:sz w:val="22"/>
                <w:lang w:val="ru-RU"/>
              </w:rPr>
              <w:t>18.01.2022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7B5C9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73.5558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7B5C98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73.5558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7B5C98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73.5558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7B5C98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534 236.53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7B5C98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7B5C98">
              <w:rPr>
                <w:b/>
                <w:sz w:val="22"/>
                <w:lang w:val="en-US"/>
              </w:rPr>
              <w:t>18.01.2022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7B5C98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73.5558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7B5C98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73.5558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7B5C98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73.5558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7B5C9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534 236.53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7B5C9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98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5C98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9D790-F875-47D5-B3A0-72D63A11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2022-01-19T08:24:00Z</dcterms:created>
  <dcterms:modified xsi:type="dcterms:W3CDTF">2022-01-19T08:24:00Z</dcterms:modified>
</cp:coreProperties>
</file>