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B34E2">
              <w:rPr>
                <w:b/>
                <w:lang w:val="ru-RU"/>
              </w:rPr>
              <w:t>02/07/2019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B34E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74.8630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B34E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74.8630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34E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74.8630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B34E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420 234.06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34E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34E2">
              <w:rPr>
                <w:b/>
                <w:lang w:val="en-US"/>
              </w:rPr>
              <w:t>02/07/2019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B34E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74.8630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B34E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74.8630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B34E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74.8630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B34E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420 234.06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B34E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E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B34E2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2019-07-03T10:03:00Z</dcterms:created>
  <dcterms:modified xsi:type="dcterms:W3CDTF">2019-07-03T10:03:00Z</dcterms:modified>
</cp:coreProperties>
</file>