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84C41">
              <w:rPr>
                <w:b/>
                <w:lang w:val="ru-RU"/>
              </w:rPr>
              <w:t>27/02/2020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84C4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67.7158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84C4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67.7158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84C4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67.7158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84C4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380 113.99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84C4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84C41">
              <w:rPr>
                <w:b/>
                <w:lang w:val="en-US"/>
              </w:rPr>
              <w:t>27/02/2020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84C4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67.7158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84C4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67.7158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84C4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67.7158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84C4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380 113.99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84C4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4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4C41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2020-02-28T10:22:00Z</dcterms:created>
  <dcterms:modified xsi:type="dcterms:W3CDTF">2020-02-28T10:23:00Z</dcterms:modified>
</cp:coreProperties>
</file>