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B7F98">
              <w:rPr>
                <w:b/>
                <w:sz w:val="22"/>
                <w:lang w:val="ru-RU"/>
              </w:rPr>
              <w:t>12/03/2020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3B7F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54.1249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3B7F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54.1249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3B7F9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54.1249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3B7F9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526 111.01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3B7F9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B7F98">
              <w:rPr>
                <w:b/>
                <w:sz w:val="22"/>
                <w:lang w:val="en-US"/>
              </w:rPr>
              <w:t>12/03/2020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3B7F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54.1249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3B7F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54.1249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3B7F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54.1249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3B7F9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526 111.01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3B7F9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9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B7F9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2020-03-13T10:35:00Z</dcterms:created>
  <dcterms:modified xsi:type="dcterms:W3CDTF">2020-03-13T10:36:00Z</dcterms:modified>
</cp:coreProperties>
</file>