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0487E">
              <w:rPr>
                <w:b/>
                <w:sz w:val="22"/>
                <w:lang w:val="ru-RU"/>
              </w:rPr>
              <w:t>29/12/2020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74.9755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74.9755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74.9755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544 547.99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0487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0487E">
              <w:rPr>
                <w:b/>
                <w:sz w:val="22"/>
                <w:lang w:val="en-US"/>
              </w:rPr>
              <w:t>29/12/2020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0487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74.9755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74.9755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74.9755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544 547.99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048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7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0487E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43DA-233E-40FC-9D28-632B7B7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2020-12-30T08:46:00Z</dcterms:created>
  <dcterms:modified xsi:type="dcterms:W3CDTF">2020-12-30T08:46:00Z</dcterms:modified>
</cp:coreProperties>
</file>