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3000A">
              <w:rPr>
                <w:b/>
                <w:lang w:val="ru-RU"/>
              </w:rPr>
              <w:t>19/12/2019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72.6102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72.6102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72.6102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3000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407 588.33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3000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3000A">
              <w:rPr>
                <w:b/>
                <w:lang w:val="en-US"/>
              </w:rPr>
              <w:t>19/12/2019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72.6102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72.6102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3000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72.6102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3000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407 588.33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3000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000A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2019-12-20T11:04:00Z</dcterms:created>
  <dcterms:modified xsi:type="dcterms:W3CDTF">2019-12-20T11:05:00Z</dcterms:modified>
</cp:coreProperties>
</file>