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436E0B">
              <w:rPr>
                <w:b/>
                <w:sz w:val="22"/>
                <w:lang w:val="ru-RU"/>
              </w:rPr>
              <w:t>25/03/2021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436E0B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74.5985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436E0B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74.5985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436E0B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74.5985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436E0B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541 809.73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436E0B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436E0B">
              <w:rPr>
                <w:b/>
                <w:sz w:val="22"/>
                <w:lang w:val="en-US"/>
              </w:rPr>
              <w:t>25/03/2021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436E0B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74.5985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436E0B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74.5985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436E0B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74.5985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436E0B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541 809.73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436E0B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E0B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36E0B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4FD77-515D-4466-B3CD-6EF1AAA6D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2011-01-14T08:05:00Z</cp:lastPrinted>
  <dcterms:created xsi:type="dcterms:W3CDTF">2021-03-26T09:01:00Z</dcterms:created>
  <dcterms:modified xsi:type="dcterms:W3CDTF">2021-03-26T09:02:00Z</dcterms:modified>
</cp:coreProperties>
</file>