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A112D">
              <w:rPr>
                <w:b/>
                <w:lang w:val="ru-RU"/>
              </w:rPr>
              <w:t>03.02.2022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81.3198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81.3198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81.3198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A112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456 478.37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A112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A112D">
              <w:rPr>
                <w:b/>
                <w:lang w:val="en-US"/>
              </w:rPr>
              <w:t>03.02.2022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81.3198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81.3198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A112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81.3198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A112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456 478.37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A112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2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12D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2022-02-04T08:56:00Z</dcterms:created>
  <dcterms:modified xsi:type="dcterms:W3CDTF">2022-02-04T08:56:00Z</dcterms:modified>
</cp:coreProperties>
</file>