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6B65A3">
              <w:rPr>
                <w:b/>
                <w:lang w:val="ru-RU"/>
              </w:rPr>
              <w:t>24/09/2020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6B65A3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67.9775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6B65A3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67.9775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6B65A3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67.9775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6B65A3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381 582.76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6B65A3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6B65A3">
              <w:rPr>
                <w:b/>
                <w:lang w:val="en-US"/>
              </w:rPr>
              <w:t>24/09/2020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6B65A3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67.9775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6B65A3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67.9775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6B65A3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67.9775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6B65A3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381 582.76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6B65A3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A3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5A3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2020-09-25T10:44:00Z</dcterms:created>
  <dcterms:modified xsi:type="dcterms:W3CDTF">2020-09-25T10:45:00Z</dcterms:modified>
</cp:coreProperties>
</file>