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863C7">
              <w:rPr>
                <w:b/>
                <w:sz w:val="22"/>
                <w:lang w:val="ru-RU"/>
              </w:rPr>
              <w:t>28/02/2019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863C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58.7480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863C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58.7480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863C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58.7480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863C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571 049.28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863C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863C7">
              <w:rPr>
                <w:b/>
                <w:sz w:val="22"/>
                <w:lang w:val="en-US"/>
              </w:rPr>
              <w:t>28/02/2019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863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58.7480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863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58.7480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863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58.7480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863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571 049.28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863C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C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3C7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2019-03-01T10:06:00Z</dcterms:created>
  <dcterms:modified xsi:type="dcterms:W3CDTF">2019-03-01T10:07:00Z</dcterms:modified>
</cp:coreProperties>
</file>