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1623B">
              <w:rPr>
                <w:b/>
                <w:sz w:val="22"/>
                <w:lang w:val="ru-RU"/>
              </w:rPr>
              <w:t>17/01/2019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A162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58.7410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162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58.7410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162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58.7410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1623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570 980.73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1623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1623B">
              <w:rPr>
                <w:b/>
                <w:sz w:val="22"/>
                <w:lang w:val="en-US"/>
              </w:rPr>
              <w:t>17/01/2019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162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58.7410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162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58.7410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162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58.7410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162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570 980.73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1623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3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1623B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2019-01-18T11:34:00Z</dcterms:created>
  <dcterms:modified xsi:type="dcterms:W3CDTF">2019-01-18T11:34:00Z</dcterms:modified>
</cp:coreProperties>
</file>