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E770F">
              <w:rPr>
                <w:b/>
                <w:sz w:val="22"/>
                <w:lang w:val="ru-RU"/>
              </w:rPr>
              <w:t>18/02/2020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E77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56.4329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E77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56.4329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E77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56.4329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E770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548 545.86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E770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E770F">
              <w:rPr>
                <w:b/>
                <w:sz w:val="22"/>
                <w:lang w:val="en-US"/>
              </w:rPr>
              <w:t>18/02/2020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E77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56.4329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E77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56.4329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E77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56.4329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E77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548 545.86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E770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0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E770F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2020-02-19T11:31:00Z</dcterms:created>
  <dcterms:modified xsi:type="dcterms:W3CDTF">2020-02-19T11:31:00Z</dcterms:modified>
</cp:coreProperties>
</file>