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E65A3">
              <w:rPr>
                <w:b/>
                <w:lang w:val="ru-RU"/>
              </w:rPr>
              <w:t>07/03/2019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E65A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76.9764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E65A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76.9764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E65A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76.9764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E65A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432 097.21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E65A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E65A3">
              <w:rPr>
                <w:b/>
                <w:lang w:val="en-US"/>
              </w:rPr>
              <w:t>07/03/2019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E65A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76.9764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E65A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76.9764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E65A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76.9764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E65A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432 097.21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E65A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A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65A3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2019-03-08T11:52:00Z</dcterms:created>
  <dcterms:modified xsi:type="dcterms:W3CDTF">2019-03-08T11:53:00Z</dcterms:modified>
</cp:coreProperties>
</file>