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6640B">
              <w:rPr>
                <w:b/>
                <w:sz w:val="22"/>
                <w:lang w:val="ru-RU"/>
              </w:rPr>
              <w:t>23/04/2019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C6640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57.9575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C6640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57.9575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C6640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57.9575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C6640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563 365.60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C6640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6640B">
              <w:rPr>
                <w:b/>
                <w:sz w:val="22"/>
                <w:lang w:val="en-US"/>
              </w:rPr>
              <w:t>23/04/2019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C6640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57.9575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C6640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57.9575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C6640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57.9575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C6640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563 365.60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C6640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6640B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2019-04-24T08:03:00Z</dcterms:created>
  <dcterms:modified xsi:type="dcterms:W3CDTF">2019-04-24T08:03:00Z</dcterms:modified>
</cp:coreProperties>
</file>