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11CB9">
              <w:rPr>
                <w:b/>
                <w:lang w:val="ru-RU"/>
              </w:rPr>
              <w:t>24/01/2019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11CB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75.8070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11CB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75.8070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11CB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75.8070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11CB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425 533.10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11CB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11CB9">
              <w:rPr>
                <w:b/>
                <w:lang w:val="en-US"/>
              </w:rPr>
              <w:t>24/01/2019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11CB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75.8070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11CB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75.8070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11CB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75.8070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11CB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425 533.10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11CB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B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1CB9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2019-01-25T10:27:00Z</dcterms:created>
  <dcterms:modified xsi:type="dcterms:W3CDTF">2019-01-25T10:27:00Z</dcterms:modified>
</cp:coreProperties>
</file>